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D55D" w14:textId="777E41E7" w:rsidR="004D170F" w:rsidRDefault="004D170F" w:rsidP="004D170F">
      <w:pPr>
        <w:spacing w:after="120" w:line="360" w:lineRule="auto"/>
        <w:rPr>
          <w:rFonts w:ascii="Georgia" w:hAnsi="Georgia"/>
          <w:sz w:val="24"/>
          <w:szCs w:val="24"/>
        </w:rPr>
      </w:pPr>
    </w:p>
    <w:p w14:paraId="3370D3AB" w14:textId="1AD3B5D2" w:rsidR="006C42C0" w:rsidRDefault="006C42C0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Colebrook New Hampshire Police Department is </w:t>
      </w:r>
      <w:r w:rsidR="00744ABE">
        <w:rPr>
          <w:rFonts w:ascii="Georgia" w:hAnsi="Georgia"/>
          <w:sz w:val="24"/>
          <w:szCs w:val="24"/>
        </w:rPr>
        <w:t>seeking hardworking</w:t>
      </w:r>
      <w:r w:rsidR="00F9738C">
        <w:rPr>
          <w:rFonts w:ascii="Georgia" w:hAnsi="Georgia"/>
          <w:sz w:val="24"/>
          <w:szCs w:val="24"/>
        </w:rPr>
        <w:t xml:space="preserve"> individuals</w:t>
      </w:r>
      <w:r>
        <w:rPr>
          <w:rFonts w:ascii="Georgia" w:hAnsi="Georgia"/>
          <w:sz w:val="24"/>
          <w:szCs w:val="24"/>
        </w:rPr>
        <w:t xml:space="preserve"> to join our team and be involved in a progressive and community-oriented police department. Candidates should possess good writing and oral communication </w:t>
      </w:r>
      <w:r w:rsidR="006D31D3">
        <w:rPr>
          <w:rFonts w:ascii="Georgia" w:hAnsi="Georgia"/>
          <w:sz w:val="24"/>
          <w:szCs w:val="24"/>
        </w:rPr>
        <w:t>skills</w:t>
      </w:r>
      <w:r w:rsidR="00A62259">
        <w:rPr>
          <w:rFonts w:ascii="Georgia" w:hAnsi="Georgia"/>
          <w:sz w:val="24"/>
          <w:szCs w:val="24"/>
        </w:rPr>
        <w:t xml:space="preserve"> and</w:t>
      </w:r>
      <w:r>
        <w:rPr>
          <w:rFonts w:ascii="Georgia" w:hAnsi="Georgia"/>
          <w:sz w:val="24"/>
          <w:szCs w:val="24"/>
        </w:rPr>
        <w:t xml:space="preserve"> be willing to work with people in the community to help keep Colebrook NH the special place it is. </w:t>
      </w:r>
    </w:p>
    <w:p w14:paraId="3A51D364" w14:textId="0A6C7DBA" w:rsidR="006D31D3" w:rsidRDefault="006D31D3" w:rsidP="006D31D3">
      <w:pPr>
        <w:spacing w:after="12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Candidates must pass a physical fitness test, oral board interview(s) physical / medical examination, polygraph examination, and extensive background investigation.</w:t>
      </w:r>
    </w:p>
    <w:p w14:paraId="070161F6" w14:textId="35709A97" w:rsidR="006D31D3" w:rsidRDefault="006D31D3" w:rsidP="006D31D3">
      <w:pPr>
        <w:spacing w:after="12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Applications will be accepted until all open positions are filled and can be obtained at </w:t>
      </w:r>
      <w:r w:rsidR="008105AF">
        <w:rPr>
          <w:rFonts w:ascii="Georgia" w:hAnsi="Georgia"/>
          <w:sz w:val="24"/>
          <w:szCs w:val="24"/>
        </w:rPr>
        <w:t>Colebrook</w:t>
      </w:r>
      <w:r>
        <w:rPr>
          <w:rFonts w:ascii="Georgia" w:hAnsi="Georgia"/>
          <w:sz w:val="24"/>
          <w:szCs w:val="24"/>
        </w:rPr>
        <w:t xml:space="preserve"> Town Hall. Any questions may be directed to Chief Paul M. Rella.</w:t>
      </w:r>
    </w:p>
    <w:p w14:paraId="26695A08" w14:textId="748FF34C" w:rsidR="006D31D3" w:rsidRDefault="006D31D3" w:rsidP="006D31D3">
      <w:pPr>
        <w:spacing w:after="12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Send cover letter and resume to:</w:t>
      </w:r>
    </w:p>
    <w:p w14:paraId="0D93B29D" w14:textId="2923627E" w:rsidR="00F9738C" w:rsidRDefault="006D31D3" w:rsidP="00FC7B2D">
      <w:pPr>
        <w:spacing w:after="12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Colebrook Police Department 17 Bridge Street, Colebrook New Hampshire 03576.</w:t>
      </w:r>
    </w:p>
    <w:p w14:paraId="1BBE5A1A" w14:textId="166DCE65" w:rsidR="00E5784F" w:rsidRDefault="00E5784F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Openings:</w:t>
      </w:r>
    </w:p>
    <w:p w14:paraId="19194F05" w14:textId="79AB5CF7" w:rsidR="00E5784F" w:rsidRDefault="00E5784F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Full Time Police Patrol Officer.  </w:t>
      </w:r>
      <w:r w:rsidR="00F9738C">
        <w:rPr>
          <w:rFonts w:ascii="Georgia" w:hAnsi="Georgia"/>
          <w:sz w:val="24"/>
          <w:szCs w:val="24"/>
        </w:rPr>
        <w:t>(starting salary $</w:t>
      </w:r>
      <w:r w:rsidR="00A62259">
        <w:rPr>
          <w:rFonts w:ascii="Georgia" w:hAnsi="Georgia"/>
          <w:sz w:val="24"/>
          <w:szCs w:val="24"/>
        </w:rPr>
        <w:t>57</w:t>
      </w:r>
      <w:r w:rsidR="003E5DC2">
        <w:rPr>
          <w:rFonts w:ascii="Georgia" w:hAnsi="Georgia"/>
          <w:sz w:val="24"/>
          <w:szCs w:val="24"/>
        </w:rPr>
        <w:t xml:space="preserve">,000 to </w:t>
      </w:r>
      <w:r w:rsidR="00F9738C">
        <w:rPr>
          <w:rFonts w:ascii="Georgia" w:hAnsi="Georgia"/>
          <w:sz w:val="24"/>
          <w:szCs w:val="24"/>
        </w:rPr>
        <w:t>$</w:t>
      </w:r>
      <w:r w:rsidR="00A62259">
        <w:rPr>
          <w:rFonts w:ascii="Georgia" w:hAnsi="Georgia"/>
          <w:sz w:val="24"/>
          <w:szCs w:val="24"/>
        </w:rPr>
        <w:t>60</w:t>
      </w:r>
      <w:r w:rsidR="003E5DC2">
        <w:rPr>
          <w:rFonts w:ascii="Georgia" w:hAnsi="Georgia"/>
          <w:sz w:val="24"/>
          <w:szCs w:val="24"/>
        </w:rPr>
        <w:t>,000</w:t>
      </w:r>
      <w:r w:rsidR="00F9738C">
        <w:rPr>
          <w:rFonts w:ascii="Georgia" w:hAnsi="Georgia"/>
          <w:sz w:val="24"/>
          <w:szCs w:val="24"/>
        </w:rPr>
        <w:t xml:space="preserve"> for certified officers</w:t>
      </w:r>
      <w:r w:rsidR="008105AF">
        <w:rPr>
          <w:rFonts w:ascii="Georgia" w:hAnsi="Georgia"/>
          <w:sz w:val="24"/>
          <w:szCs w:val="24"/>
        </w:rPr>
        <w:t>, willing to fill this position with the right uncertified candidate</w:t>
      </w:r>
      <w:r w:rsidR="00F9738C">
        <w:rPr>
          <w:rFonts w:ascii="Georgia" w:hAnsi="Georgia"/>
          <w:sz w:val="24"/>
          <w:szCs w:val="24"/>
        </w:rPr>
        <w:t>)</w:t>
      </w:r>
    </w:p>
    <w:p w14:paraId="697209BC" w14:textId="4AA943AC" w:rsidR="00E5784F" w:rsidRDefault="00E5784F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Part-Time Police Patrol Officer.</w:t>
      </w:r>
      <w:r w:rsidR="00F9738C">
        <w:rPr>
          <w:rFonts w:ascii="Georgia" w:hAnsi="Georgia"/>
          <w:sz w:val="24"/>
          <w:szCs w:val="24"/>
        </w:rPr>
        <w:t xml:space="preserve"> (starting salary $21.25 per hour)</w:t>
      </w:r>
    </w:p>
    <w:p w14:paraId="344B07FD" w14:textId="589F852A" w:rsidR="008105AF" w:rsidRDefault="008105AF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A62259">
        <w:rPr>
          <w:rFonts w:ascii="Georgia" w:hAnsi="Georgia"/>
          <w:sz w:val="24"/>
          <w:szCs w:val="24"/>
        </w:rPr>
        <w:t>full-time</w:t>
      </w:r>
      <w:r>
        <w:rPr>
          <w:rFonts w:ascii="Georgia" w:hAnsi="Georgia"/>
          <w:sz w:val="24"/>
          <w:szCs w:val="24"/>
        </w:rPr>
        <w:t xml:space="preserve"> position offers a great four day on four day off schedule, participation in Group 2 </w:t>
      </w:r>
      <w:r w:rsidR="00A62259">
        <w:rPr>
          <w:rFonts w:ascii="Georgia" w:hAnsi="Georgia"/>
          <w:sz w:val="24"/>
          <w:szCs w:val="24"/>
        </w:rPr>
        <w:t xml:space="preserve">New </w:t>
      </w:r>
      <w:r>
        <w:rPr>
          <w:rFonts w:ascii="Georgia" w:hAnsi="Georgia"/>
          <w:sz w:val="24"/>
          <w:szCs w:val="24"/>
        </w:rPr>
        <w:t xml:space="preserve">Hampshire Retirement System, Health and Dental plan, Vacation and Sick leave.  </w:t>
      </w:r>
    </w:p>
    <w:p w14:paraId="1E957497" w14:textId="62E30CC5" w:rsidR="00D95198" w:rsidRDefault="00355955" w:rsidP="004D170F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366520CC" w14:textId="77777777" w:rsidR="00B10532" w:rsidRDefault="00B10532" w:rsidP="00563DF4">
      <w:pPr>
        <w:rPr>
          <w:rFonts w:ascii="Georgia" w:hAnsi="Georgia"/>
          <w:sz w:val="24"/>
          <w:szCs w:val="24"/>
        </w:rPr>
      </w:pPr>
    </w:p>
    <w:p w14:paraId="185C6C08" w14:textId="02FC2396" w:rsidR="00B10532" w:rsidRDefault="00B10532" w:rsidP="00563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5D4FFD8C" w14:textId="4693617D" w:rsidR="00612158" w:rsidRPr="00563DF4" w:rsidRDefault="00B10532" w:rsidP="00563D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612158">
        <w:rPr>
          <w:rFonts w:ascii="Georgia" w:hAnsi="Georgia"/>
          <w:sz w:val="24"/>
          <w:szCs w:val="24"/>
        </w:rPr>
        <w:t xml:space="preserve"> </w:t>
      </w:r>
    </w:p>
    <w:p w14:paraId="38DD3A75" w14:textId="77777777" w:rsidR="00563DF4" w:rsidRPr="00563DF4" w:rsidRDefault="00563DF4" w:rsidP="00563DF4">
      <w:pPr>
        <w:tabs>
          <w:tab w:val="left" w:pos="231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563DF4" w:rsidRPr="00563DF4" w:rsidSect="00BC4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2F32" w14:textId="77777777" w:rsidR="00397AE1" w:rsidRDefault="00397AE1" w:rsidP="00E73FC8">
      <w:pPr>
        <w:spacing w:after="0" w:line="240" w:lineRule="auto"/>
      </w:pPr>
      <w:r>
        <w:separator/>
      </w:r>
    </w:p>
  </w:endnote>
  <w:endnote w:type="continuationSeparator" w:id="0">
    <w:p w14:paraId="2224F0CB" w14:textId="77777777" w:rsidR="00397AE1" w:rsidRDefault="00397AE1" w:rsidP="00E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FA9E" w14:textId="77777777" w:rsidR="00A83538" w:rsidRDefault="00A8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5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51E631" w14:textId="77777777" w:rsidR="00BC4F0C" w:rsidRDefault="004D170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EF8CAF4" w14:textId="77777777" w:rsidR="004D170F" w:rsidRDefault="004C30AD">
            <w:pPr>
              <w:pStyle w:val="Footer"/>
              <w:jc w:val="center"/>
            </w:pPr>
          </w:p>
        </w:sdtContent>
      </w:sdt>
    </w:sdtContent>
  </w:sdt>
  <w:p w14:paraId="598ED4B8" w14:textId="77777777" w:rsidR="004D170F" w:rsidRDefault="004D170F" w:rsidP="00BC4F0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96FB" w14:textId="77777777" w:rsidR="00A83538" w:rsidRDefault="00A8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5B18" w14:textId="77777777" w:rsidR="00397AE1" w:rsidRDefault="00397AE1" w:rsidP="00E73FC8">
      <w:pPr>
        <w:spacing w:after="0" w:line="240" w:lineRule="auto"/>
      </w:pPr>
      <w:r>
        <w:separator/>
      </w:r>
    </w:p>
  </w:footnote>
  <w:footnote w:type="continuationSeparator" w:id="0">
    <w:p w14:paraId="3BE378D1" w14:textId="77777777" w:rsidR="00397AE1" w:rsidRDefault="00397AE1" w:rsidP="00E7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2633" w14:textId="77777777" w:rsidR="00A83538" w:rsidRDefault="00A8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6DFC" w14:textId="77777777" w:rsidR="00123519" w:rsidRDefault="00641F08" w:rsidP="00123519">
    <w:pPr>
      <w:tabs>
        <w:tab w:val="left" w:pos="3420"/>
      </w:tabs>
      <w:spacing w:after="0" w:line="240" w:lineRule="auto"/>
      <w:ind w:firstLine="1440"/>
      <w:rPr>
        <w:rFonts w:ascii="Georgia" w:hAnsi="Georgia"/>
        <w:sz w:val="48"/>
        <w:szCs w:val="48"/>
      </w:rPr>
    </w:pPr>
    <w:r>
      <w:rPr>
        <w:rFonts w:ascii="Georgia Pro Cond" w:hAnsi="Georgia Pro Cond"/>
        <w:noProof/>
        <w:color w:val="2F5496" w:themeColor="accent1" w:themeShade="BF"/>
        <w:sz w:val="48"/>
        <w:szCs w:val="48"/>
      </w:rPr>
      <w:drawing>
        <wp:anchor distT="0" distB="0" distL="114300" distR="114300" simplePos="0" relativeHeight="251662336" behindDoc="0" locked="0" layoutInCell="1" allowOverlap="1" wp14:anchorId="735E4677" wp14:editId="5502E7FB">
          <wp:simplePos x="0" y="0"/>
          <wp:positionH relativeFrom="margin">
            <wp:align>left</wp:align>
          </wp:positionH>
          <wp:positionV relativeFrom="paragraph">
            <wp:posOffset>200025</wp:posOffset>
          </wp:positionV>
          <wp:extent cx="809234" cy="8966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34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519">
      <w:rPr>
        <w:rFonts w:ascii="Georgia" w:hAnsi="Georgia"/>
        <w:sz w:val="48"/>
        <w:szCs w:val="48"/>
      </w:rPr>
      <w:t xml:space="preserve">  </w:t>
    </w:r>
  </w:p>
  <w:p w14:paraId="250D1053" w14:textId="77777777" w:rsidR="00203F54" w:rsidRPr="00DC381C" w:rsidRDefault="00641F08" w:rsidP="00BC4F0C">
    <w:pPr>
      <w:tabs>
        <w:tab w:val="left" w:pos="3420"/>
      </w:tabs>
      <w:spacing w:after="120" w:line="240" w:lineRule="auto"/>
      <w:rPr>
        <w:rFonts w:ascii="Georgia Pro Cond" w:hAnsi="Georgia Pro Cond"/>
        <w:color w:val="2F5496" w:themeColor="accent1" w:themeShade="BF"/>
        <w:sz w:val="52"/>
        <w:szCs w:val="5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45A39F" wp14:editId="74A305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38200" cy="814070"/>
          <wp:effectExtent l="0" t="0" r="0" b="5080"/>
          <wp:wrapTight wrapText="bothSides">
            <wp:wrapPolygon edited="0">
              <wp:start x="0" y="0"/>
              <wp:lineTo x="0" y="21229"/>
              <wp:lineTo x="21109" y="21229"/>
              <wp:lineTo x="21109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11B" w:rsidRPr="00203F54">
      <w:rPr>
        <w:rFonts w:ascii="Georgia Pro Cond" w:hAnsi="Georgia Pro Cond"/>
        <w:color w:val="2F5496" w:themeColor="accent1" w:themeShade="BF"/>
        <w:sz w:val="48"/>
        <w:szCs w:val="48"/>
      </w:rPr>
      <w:t xml:space="preserve">  </w:t>
    </w:r>
    <w:r w:rsidR="00203F54">
      <w:rPr>
        <w:rFonts w:ascii="Georgia Pro Cond" w:hAnsi="Georgia Pro Cond"/>
        <w:color w:val="2F5496" w:themeColor="accent1" w:themeShade="BF"/>
        <w:sz w:val="48"/>
        <w:szCs w:val="48"/>
      </w:rPr>
      <w:t xml:space="preserve">  </w:t>
    </w:r>
    <w:r w:rsidR="007C5D97">
      <w:rPr>
        <w:rFonts w:ascii="Georgia Pro Cond" w:hAnsi="Georgia Pro Cond"/>
        <w:color w:val="2F5496" w:themeColor="accent1" w:themeShade="BF"/>
        <w:sz w:val="48"/>
        <w:szCs w:val="48"/>
      </w:rPr>
      <w:t xml:space="preserve">      </w:t>
    </w:r>
    <w:r w:rsidR="00DC381C">
      <w:rPr>
        <w:rFonts w:ascii="Georgia Pro Cond" w:hAnsi="Georgia Pro Cond"/>
        <w:color w:val="2F5496" w:themeColor="accent1" w:themeShade="BF"/>
        <w:sz w:val="48"/>
        <w:szCs w:val="48"/>
      </w:rPr>
      <w:t xml:space="preserve"> </w:t>
    </w:r>
    <w:r w:rsidR="000769E7">
      <w:rPr>
        <w:rFonts w:ascii="Georgia Pro Cond" w:hAnsi="Georgia Pro Cond"/>
        <w:color w:val="2F5496" w:themeColor="accent1" w:themeShade="BF"/>
        <w:sz w:val="48"/>
        <w:szCs w:val="48"/>
      </w:rPr>
      <w:t xml:space="preserve"> </w:t>
    </w:r>
    <w:r w:rsidR="00DC381C">
      <w:rPr>
        <w:rFonts w:ascii="Georgia Pro Cond" w:hAnsi="Georgia Pro Cond"/>
        <w:color w:val="2F5496" w:themeColor="accent1" w:themeShade="BF"/>
        <w:sz w:val="48"/>
        <w:szCs w:val="48"/>
      </w:rPr>
      <w:t xml:space="preserve">  </w:t>
    </w:r>
    <w:r w:rsidR="00563DF4" w:rsidRPr="00DC381C">
      <w:rPr>
        <w:rFonts w:ascii="Georgia Pro Cond" w:hAnsi="Georgia Pro Cond" w:cs="Aldhabi"/>
        <w:b/>
        <w:bCs/>
        <w:sz w:val="52"/>
        <w:szCs w:val="52"/>
      </w:rPr>
      <w:t>Colebrook</w:t>
    </w:r>
    <w:r w:rsidR="00123519" w:rsidRPr="00DC381C">
      <w:rPr>
        <w:rFonts w:ascii="Georgia Pro Cond" w:hAnsi="Georgia Pro Cond" w:cs="Aldhabi"/>
        <w:b/>
        <w:bCs/>
        <w:sz w:val="52"/>
        <w:szCs w:val="52"/>
      </w:rPr>
      <w:t xml:space="preserve"> Police </w:t>
    </w:r>
    <w:r w:rsidR="00DC381C" w:rsidRPr="00DC381C">
      <w:rPr>
        <w:rFonts w:ascii="Georgia Pro Cond" w:hAnsi="Georgia Pro Cond" w:cs="Aldhabi"/>
        <w:b/>
        <w:bCs/>
        <w:sz w:val="52"/>
        <w:szCs w:val="52"/>
      </w:rPr>
      <w:t>D</w:t>
    </w:r>
    <w:r w:rsidR="00123519" w:rsidRPr="00DC381C">
      <w:rPr>
        <w:rFonts w:ascii="Georgia Pro Cond" w:hAnsi="Georgia Pro Cond" w:cs="Aldhabi"/>
        <w:b/>
        <w:bCs/>
        <w:sz w:val="52"/>
        <w:szCs w:val="52"/>
      </w:rPr>
      <w:t>epartmen</w:t>
    </w:r>
    <w:r w:rsidR="00036A9F" w:rsidRPr="00DC381C">
      <w:rPr>
        <w:rFonts w:ascii="Georgia Pro Cond" w:hAnsi="Georgia Pro Cond" w:cs="Aldhabi"/>
        <w:b/>
        <w:bCs/>
        <w:sz w:val="52"/>
        <w:szCs w:val="52"/>
      </w:rPr>
      <w:t xml:space="preserve">t </w:t>
    </w:r>
  </w:p>
  <w:p w14:paraId="01380757" w14:textId="77777777" w:rsidR="00DC381C" w:rsidRPr="00DC381C" w:rsidRDefault="007C5D97" w:rsidP="007C5D97">
    <w:pPr>
      <w:pStyle w:val="Header"/>
      <w:rPr>
        <w:rFonts w:ascii="Georgia Pro Cond" w:hAnsi="Georgia Pro Cond" w:cs="Arial"/>
        <w:sz w:val="24"/>
        <w:szCs w:val="24"/>
      </w:rPr>
    </w:pPr>
    <w:r>
      <w:rPr>
        <w:rFonts w:ascii="Georgia Pro Cond" w:hAnsi="Georgia Pro Cond" w:cs="Aldhabi"/>
        <w:sz w:val="16"/>
        <w:szCs w:val="16"/>
      </w:rPr>
      <w:t xml:space="preserve">          </w:t>
    </w:r>
    <w:r>
      <w:rPr>
        <w:rFonts w:ascii="Georgia Pro Cond" w:hAnsi="Georgia Pro Cond" w:cs="Aldhabi"/>
        <w:sz w:val="16"/>
        <w:szCs w:val="16"/>
      </w:rPr>
      <w:tab/>
    </w:r>
    <w:r w:rsidRPr="00DC381C">
      <w:rPr>
        <w:rFonts w:ascii="Georgia Pro Cond" w:hAnsi="Georgia Pro Cond" w:cs="Aldhabi"/>
        <w:sz w:val="24"/>
        <w:szCs w:val="24"/>
      </w:rPr>
      <w:t xml:space="preserve">                 </w:t>
    </w:r>
    <w:r w:rsidR="00123519" w:rsidRPr="00DC381C">
      <w:rPr>
        <w:rFonts w:ascii="Georgia Pro Cond" w:hAnsi="Georgia Pro Cond" w:cs="Aldhabi"/>
        <w:sz w:val="24"/>
        <w:szCs w:val="24"/>
      </w:rPr>
      <w:t>1</w:t>
    </w:r>
    <w:r w:rsidRPr="00DC381C">
      <w:rPr>
        <w:rFonts w:ascii="Georgia Pro Cond" w:hAnsi="Georgia Pro Cond" w:cs="Aldhabi"/>
        <w:sz w:val="24"/>
        <w:szCs w:val="24"/>
      </w:rPr>
      <w:t>7</w:t>
    </w:r>
    <w:r w:rsidR="00563DF4" w:rsidRPr="00DC381C">
      <w:rPr>
        <w:rFonts w:ascii="Georgia Pro Cond" w:hAnsi="Georgia Pro Cond" w:cs="Aldhabi"/>
        <w:sz w:val="24"/>
        <w:szCs w:val="24"/>
      </w:rPr>
      <w:t xml:space="preserve"> Bridge </w:t>
    </w:r>
    <w:r w:rsidR="00123519" w:rsidRPr="00DC381C">
      <w:rPr>
        <w:rFonts w:ascii="Georgia Pro Cond" w:hAnsi="Georgia Pro Cond" w:cs="Aldhabi"/>
        <w:sz w:val="24"/>
        <w:szCs w:val="24"/>
      </w:rPr>
      <w:t xml:space="preserve">Street </w:t>
    </w:r>
    <w:r w:rsidR="00DC381C" w:rsidRPr="00DC381C">
      <w:rPr>
        <w:rFonts w:ascii="Georgia Pro Cond" w:hAnsi="Georgia Pro Cond" w:cs="Arial"/>
        <w:sz w:val="24"/>
        <w:szCs w:val="24"/>
      </w:rPr>
      <w:t>●</w:t>
    </w:r>
    <w:r w:rsidR="00DC381C">
      <w:rPr>
        <w:rFonts w:ascii="Georgia Pro Cond" w:hAnsi="Georgia Pro Cond" w:cs="Arial"/>
        <w:sz w:val="24"/>
        <w:szCs w:val="24"/>
      </w:rPr>
      <w:t xml:space="preserve"> </w:t>
    </w:r>
    <w:r w:rsidR="00563DF4" w:rsidRPr="00DC381C">
      <w:rPr>
        <w:rFonts w:ascii="Georgia Pro Cond" w:hAnsi="Georgia Pro Cond" w:cs="Aldhabi"/>
        <w:sz w:val="24"/>
        <w:szCs w:val="24"/>
      </w:rPr>
      <w:t>Colebrook</w:t>
    </w:r>
    <w:r w:rsidR="000769E7" w:rsidRPr="00DC381C">
      <w:rPr>
        <w:rFonts w:ascii="Georgia Pro Cond" w:hAnsi="Georgia Pro Cond" w:cs="Aldhabi"/>
        <w:sz w:val="24"/>
        <w:szCs w:val="24"/>
      </w:rPr>
      <w:t xml:space="preserve"> </w:t>
    </w:r>
    <w:r w:rsidR="00036A9F" w:rsidRPr="00DC381C">
      <w:rPr>
        <w:rFonts w:ascii="Georgia Pro Cond" w:hAnsi="Georgia Pro Cond" w:cs="Arial"/>
        <w:sz w:val="24"/>
        <w:szCs w:val="24"/>
      </w:rPr>
      <w:t>●</w:t>
    </w:r>
    <w:r w:rsidR="00123519" w:rsidRPr="00DC381C">
      <w:rPr>
        <w:rFonts w:ascii="Georgia Pro Cond" w:hAnsi="Georgia Pro Cond" w:cs="Aldhabi"/>
        <w:sz w:val="24"/>
        <w:szCs w:val="24"/>
      </w:rPr>
      <w:t>New Hampshire</w:t>
    </w:r>
    <w:r w:rsidR="00DC381C">
      <w:rPr>
        <w:rFonts w:ascii="Georgia Pro Cond" w:hAnsi="Georgia Pro Cond" w:cs="Aldhabi"/>
        <w:sz w:val="24"/>
        <w:szCs w:val="24"/>
      </w:rPr>
      <w:t xml:space="preserve"> </w:t>
    </w:r>
    <w:r w:rsidR="00A64FE0" w:rsidRPr="00DC381C">
      <w:rPr>
        <w:rFonts w:ascii="Georgia Pro Cond" w:hAnsi="Georgia Pro Cond" w:cs="Arial"/>
        <w:sz w:val="24"/>
        <w:szCs w:val="24"/>
      </w:rPr>
      <w:t>●</w:t>
    </w:r>
    <w:r w:rsidR="00DC381C">
      <w:rPr>
        <w:rFonts w:ascii="Georgia Pro Cond" w:hAnsi="Georgia Pro Cond" w:cs="Arial"/>
        <w:sz w:val="24"/>
        <w:szCs w:val="24"/>
      </w:rPr>
      <w:t xml:space="preserve"> </w:t>
    </w:r>
    <w:r w:rsidR="00563DF4" w:rsidRPr="00DC381C">
      <w:rPr>
        <w:rFonts w:ascii="Georgia Pro Cond" w:hAnsi="Georgia Pro Cond"/>
        <w:sz w:val="24"/>
        <w:szCs w:val="24"/>
      </w:rPr>
      <w:t>03576</w:t>
    </w:r>
    <w:r w:rsidR="00563DF4" w:rsidRPr="00DC381C">
      <w:rPr>
        <w:rFonts w:ascii="Georgia Pro Cond" w:hAnsi="Georgia Pro Cond"/>
        <w:b/>
        <w:bCs/>
        <w:sz w:val="24"/>
        <w:szCs w:val="24"/>
      </w:rPr>
      <w:t xml:space="preserve"> </w:t>
    </w:r>
  </w:p>
  <w:p w14:paraId="5D7E3725" w14:textId="77777777" w:rsidR="007C5D97" w:rsidRPr="00DC381C" w:rsidRDefault="00DC381C" w:rsidP="007C5D97">
    <w:pPr>
      <w:pStyle w:val="Header"/>
      <w:rPr>
        <w:rFonts w:ascii="Georgia Pro Cond" w:hAnsi="Georgia Pro Cond" w:cs="Aldhabi"/>
        <w:b/>
        <w:bCs/>
        <w:sz w:val="24"/>
        <w:szCs w:val="24"/>
      </w:rPr>
    </w:pPr>
    <w:r w:rsidRPr="00DC381C">
      <w:rPr>
        <w:rFonts w:ascii="Georgia Pro Cond" w:hAnsi="Georgia Pro Cond" w:cs="Arial"/>
        <w:sz w:val="24"/>
        <w:szCs w:val="24"/>
      </w:rPr>
      <w:tab/>
      <w:t xml:space="preserve">                 </w:t>
    </w:r>
    <w:r w:rsidR="00563DF4" w:rsidRPr="00DC381C">
      <w:rPr>
        <w:rFonts w:ascii="Georgia Pro Cond" w:hAnsi="Georgia Pro Cond"/>
        <w:sz w:val="24"/>
        <w:szCs w:val="24"/>
      </w:rPr>
      <w:t>603.</w:t>
    </w:r>
    <w:r w:rsidR="00A83538">
      <w:rPr>
        <w:rFonts w:ascii="Georgia Pro Cond" w:hAnsi="Georgia Pro Cond"/>
        <w:sz w:val="24"/>
        <w:szCs w:val="24"/>
      </w:rPr>
      <w:t>237-4487</w:t>
    </w:r>
    <w:r w:rsidR="00563DF4" w:rsidRPr="00DC381C">
      <w:rPr>
        <w:rFonts w:ascii="Georgia Pro Cond" w:hAnsi="Georgia Pro Cond"/>
        <w:sz w:val="24"/>
        <w:szCs w:val="24"/>
      </w:rPr>
      <w:t xml:space="preserve"> (B)</w:t>
    </w:r>
    <w:bookmarkStart w:id="0" w:name="_Hlk91501052"/>
    <w:r>
      <w:rPr>
        <w:rFonts w:ascii="Georgia Pro Cond" w:hAnsi="Georgia Pro Cond"/>
        <w:sz w:val="24"/>
        <w:szCs w:val="24"/>
      </w:rPr>
      <w:t xml:space="preserve"> </w:t>
    </w:r>
    <w:r w:rsidR="00563DF4" w:rsidRPr="00DC381C">
      <w:rPr>
        <w:rFonts w:ascii="Georgia Pro Cond" w:hAnsi="Georgia Pro Cond" w:cs="Arial"/>
        <w:sz w:val="24"/>
        <w:szCs w:val="24"/>
      </w:rPr>
      <w:t>●</w:t>
    </w:r>
    <w:bookmarkEnd w:id="0"/>
    <w:r>
      <w:rPr>
        <w:rFonts w:ascii="Georgia Pro Cond" w:hAnsi="Georgia Pro Cond" w:cs="Arial"/>
        <w:sz w:val="24"/>
        <w:szCs w:val="24"/>
      </w:rPr>
      <w:t xml:space="preserve"> </w:t>
    </w:r>
    <w:r w:rsidR="00563DF4" w:rsidRPr="00DC381C">
      <w:rPr>
        <w:rFonts w:ascii="Georgia Pro Cond" w:hAnsi="Georgia Pro Cond" w:cs="Arial"/>
        <w:sz w:val="24"/>
        <w:szCs w:val="24"/>
      </w:rPr>
      <w:t>603-237-9582(F)</w:t>
    </w:r>
    <w:r w:rsidR="007C5D97" w:rsidRPr="00DC381C">
      <w:rPr>
        <w:rFonts w:ascii="Georgia Pro Cond" w:hAnsi="Georgia Pro Cond" w:cs="Arial"/>
        <w:sz w:val="24"/>
        <w:szCs w:val="24"/>
      </w:rPr>
      <w:t xml:space="preserve"> ● </w:t>
    </w:r>
    <w:r w:rsidR="007C5D97" w:rsidRPr="00DC381C">
      <w:rPr>
        <w:rFonts w:ascii="Georgia Pro Cond" w:hAnsi="Georgia Pro Cond"/>
        <w:sz w:val="24"/>
        <w:szCs w:val="24"/>
      </w:rPr>
      <w:t xml:space="preserve">www. </w:t>
    </w:r>
    <w:r w:rsidR="00641F08">
      <w:rPr>
        <w:rFonts w:ascii="Georgia Pro Cond" w:hAnsi="Georgia Pro Cond"/>
        <w:sz w:val="24"/>
        <w:szCs w:val="24"/>
      </w:rPr>
      <w:t>c</w:t>
    </w:r>
    <w:r w:rsidR="007C5D97" w:rsidRPr="00DC381C">
      <w:rPr>
        <w:rFonts w:ascii="Georgia Pro Cond" w:hAnsi="Georgia Pro Cond"/>
        <w:sz w:val="24"/>
        <w:szCs w:val="24"/>
      </w:rPr>
      <w:t>olebrook-nh.com</w:t>
    </w:r>
  </w:p>
  <w:p w14:paraId="4E167C87" w14:textId="77777777" w:rsidR="007C5D97" w:rsidRDefault="00DC381C" w:rsidP="00123519">
    <w:pPr>
      <w:spacing w:after="0" w:line="240" w:lineRule="auto"/>
      <w:rPr>
        <w:rFonts w:ascii="Georgia Pro Cond" w:hAnsi="Georgia Pro Cond"/>
        <w:sz w:val="18"/>
        <w:szCs w:val="18"/>
      </w:rPr>
    </w:pPr>
    <w:r w:rsidRPr="007C5D97">
      <w:rPr>
        <w:rFonts w:ascii="Georgia Pro Cond" w:hAnsi="Georgia Pro Cond" w:cs="Aldhab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23768" wp14:editId="14B45199">
              <wp:simplePos x="0" y="0"/>
              <wp:positionH relativeFrom="margin">
                <wp:posOffset>942975</wp:posOffset>
              </wp:positionH>
              <wp:positionV relativeFrom="paragraph">
                <wp:posOffset>12065</wp:posOffset>
              </wp:positionV>
              <wp:extent cx="4924425" cy="19050"/>
              <wp:effectExtent l="0" t="0" r="28575" b="19050"/>
              <wp:wrapNone/>
              <wp:docPr id="5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92442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5927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25pt,.95pt" to="46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4FB43689" w14:textId="77777777" w:rsidR="00123519" w:rsidRPr="007C5D97" w:rsidRDefault="007C5D97" w:rsidP="00123519">
    <w:pPr>
      <w:spacing w:after="0" w:line="240" w:lineRule="auto"/>
      <w:rPr>
        <w:rFonts w:ascii="Georgia Pro Cond" w:hAnsi="Georgia Pro Cond"/>
        <w:sz w:val="18"/>
        <w:szCs w:val="18"/>
      </w:rPr>
    </w:pPr>
    <w:r>
      <w:rPr>
        <w:rFonts w:ascii="Georgia" w:hAnsi="Georgia"/>
        <w:b/>
        <w:bCs/>
        <w:sz w:val="18"/>
        <w:szCs w:val="18"/>
      </w:rPr>
      <w:t>P</w:t>
    </w:r>
    <w:r w:rsidR="00563DF4">
      <w:rPr>
        <w:rFonts w:ascii="Georgia" w:hAnsi="Georgia"/>
        <w:b/>
        <w:bCs/>
        <w:sz w:val="18"/>
        <w:szCs w:val="18"/>
      </w:rPr>
      <w:t xml:space="preserve">aul </w:t>
    </w:r>
    <w:r>
      <w:rPr>
        <w:rFonts w:ascii="Georgia" w:hAnsi="Georgia"/>
        <w:b/>
        <w:bCs/>
        <w:sz w:val="18"/>
        <w:szCs w:val="18"/>
      </w:rPr>
      <w:t xml:space="preserve">M. </w:t>
    </w:r>
    <w:r w:rsidR="00563DF4">
      <w:rPr>
        <w:rFonts w:ascii="Georgia" w:hAnsi="Georgia"/>
        <w:b/>
        <w:bCs/>
        <w:sz w:val="18"/>
        <w:szCs w:val="18"/>
      </w:rPr>
      <w:t>Rella</w:t>
    </w:r>
  </w:p>
  <w:p w14:paraId="4F9D0A66" w14:textId="77777777" w:rsidR="00123519" w:rsidRPr="00655AFB" w:rsidRDefault="00123519" w:rsidP="00123519">
    <w:pPr>
      <w:spacing w:after="0" w:line="240" w:lineRule="auto"/>
      <w:rPr>
        <w:rFonts w:ascii="Georgia" w:hAnsi="Georgia"/>
        <w:b/>
        <w:bCs/>
        <w:i/>
        <w:iCs/>
        <w:sz w:val="18"/>
        <w:szCs w:val="18"/>
      </w:rPr>
    </w:pPr>
    <w:r w:rsidRPr="00655AFB">
      <w:rPr>
        <w:rFonts w:ascii="Georgia" w:hAnsi="Georgia"/>
        <w:i/>
        <w:iCs/>
        <w:sz w:val="18"/>
        <w:szCs w:val="18"/>
      </w:rPr>
      <w:t xml:space="preserve"> Chief of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484A" w14:textId="77777777" w:rsidR="00A83538" w:rsidRDefault="00A8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79F2"/>
    <w:multiLevelType w:val="hybridMultilevel"/>
    <w:tmpl w:val="06625A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752376C"/>
    <w:multiLevelType w:val="hybridMultilevel"/>
    <w:tmpl w:val="D5884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8314558"/>
    <w:multiLevelType w:val="hybridMultilevel"/>
    <w:tmpl w:val="103AD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339621399">
    <w:abstractNumId w:val="1"/>
  </w:num>
  <w:num w:numId="2" w16cid:durableId="445587969">
    <w:abstractNumId w:val="2"/>
  </w:num>
  <w:num w:numId="3" w16cid:durableId="20406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E1"/>
    <w:rsid w:val="00006B7E"/>
    <w:rsid w:val="0003627D"/>
    <w:rsid w:val="00036A9F"/>
    <w:rsid w:val="00061C55"/>
    <w:rsid w:val="000769E7"/>
    <w:rsid w:val="000B0BE8"/>
    <w:rsid w:val="000F463E"/>
    <w:rsid w:val="001112B6"/>
    <w:rsid w:val="00115BCE"/>
    <w:rsid w:val="00123519"/>
    <w:rsid w:val="00136E7B"/>
    <w:rsid w:val="001B3ADD"/>
    <w:rsid w:val="001B604E"/>
    <w:rsid w:val="00203F54"/>
    <w:rsid w:val="002A4481"/>
    <w:rsid w:val="002E61C3"/>
    <w:rsid w:val="00300F86"/>
    <w:rsid w:val="003225AD"/>
    <w:rsid w:val="00355955"/>
    <w:rsid w:val="00397AE1"/>
    <w:rsid w:val="003E5DC2"/>
    <w:rsid w:val="00496D41"/>
    <w:rsid w:val="004C30AD"/>
    <w:rsid w:val="004D170F"/>
    <w:rsid w:val="00563DF4"/>
    <w:rsid w:val="0056585B"/>
    <w:rsid w:val="00595111"/>
    <w:rsid w:val="00612158"/>
    <w:rsid w:val="00641F08"/>
    <w:rsid w:val="00655AFB"/>
    <w:rsid w:val="006A0870"/>
    <w:rsid w:val="006C42C0"/>
    <w:rsid w:val="006D31D3"/>
    <w:rsid w:val="006D6FA2"/>
    <w:rsid w:val="00744ABE"/>
    <w:rsid w:val="00746C73"/>
    <w:rsid w:val="00751B3D"/>
    <w:rsid w:val="007C5D97"/>
    <w:rsid w:val="008105AF"/>
    <w:rsid w:val="00836343"/>
    <w:rsid w:val="00865314"/>
    <w:rsid w:val="00886D73"/>
    <w:rsid w:val="008A3B81"/>
    <w:rsid w:val="008B3F8B"/>
    <w:rsid w:val="00914A95"/>
    <w:rsid w:val="009C0165"/>
    <w:rsid w:val="009C78C7"/>
    <w:rsid w:val="00A22913"/>
    <w:rsid w:val="00A56526"/>
    <w:rsid w:val="00A62259"/>
    <w:rsid w:val="00A64FE0"/>
    <w:rsid w:val="00A6709B"/>
    <w:rsid w:val="00A83538"/>
    <w:rsid w:val="00AC1152"/>
    <w:rsid w:val="00AF5D69"/>
    <w:rsid w:val="00B10532"/>
    <w:rsid w:val="00BC4F0C"/>
    <w:rsid w:val="00BE2D5B"/>
    <w:rsid w:val="00BE349E"/>
    <w:rsid w:val="00C52340"/>
    <w:rsid w:val="00CC6292"/>
    <w:rsid w:val="00D32D3D"/>
    <w:rsid w:val="00D72559"/>
    <w:rsid w:val="00D95198"/>
    <w:rsid w:val="00D96A3F"/>
    <w:rsid w:val="00DB775B"/>
    <w:rsid w:val="00DC381C"/>
    <w:rsid w:val="00E025EA"/>
    <w:rsid w:val="00E17295"/>
    <w:rsid w:val="00E246E5"/>
    <w:rsid w:val="00E5784F"/>
    <w:rsid w:val="00E73FC8"/>
    <w:rsid w:val="00E7718A"/>
    <w:rsid w:val="00E82AC5"/>
    <w:rsid w:val="00EE311B"/>
    <w:rsid w:val="00F14452"/>
    <w:rsid w:val="00F26254"/>
    <w:rsid w:val="00F57811"/>
    <w:rsid w:val="00F75456"/>
    <w:rsid w:val="00F87418"/>
    <w:rsid w:val="00F9738C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7F3C"/>
  <w15:docId w15:val="{376716DF-512E-44C1-8709-180AB6A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C8"/>
  </w:style>
  <w:style w:type="paragraph" w:styleId="Footer">
    <w:name w:val="footer"/>
    <w:basedOn w:val="Normal"/>
    <w:link w:val="FooterChar"/>
    <w:uiPriority w:val="99"/>
    <w:unhideWhenUsed/>
    <w:rsid w:val="00E7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C8"/>
  </w:style>
  <w:style w:type="paragraph" w:styleId="ListParagraph">
    <w:name w:val="List Paragraph"/>
    <w:basedOn w:val="Normal"/>
    <w:uiPriority w:val="34"/>
    <w:qFormat/>
    <w:rsid w:val="00E7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lla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41DB-207E-4BC4-A31C-F1305257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Rella</dc:creator>
  <cp:keywords/>
  <dc:description/>
  <cp:lastModifiedBy>Melanie Fogg</cp:lastModifiedBy>
  <cp:revision>2</cp:revision>
  <cp:lastPrinted>2024-10-24T15:07:00Z</cp:lastPrinted>
  <dcterms:created xsi:type="dcterms:W3CDTF">2024-12-11T14:29:00Z</dcterms:created>
  <dcterms:modified xsi:type="dcterms:W3CDTF">2024-12-11T14:29:00Z</dcterms:modified>
</cp:coreProperties>
</file>